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9036A" w14:textId="77777777" w:rsidR="003E1B91" w:rsidRPr="00FA6BB5" w:rsidRDefault="003E1B91" w:rsidP="00B87B5D">
      <w:pPr>
        <w:ind w:left="5940"/>
        <w:rPr>
          <w:szCs w:val="24"/>
        </w:rPr>
      </w:pPr>
      <w:r w:rsidRPr="00FA6BB5">
        <w:rPr>
          <w:szCs w:val="24"/>
        </w:rPr>
        <w:t>SPETT.LE</w:t>
      </w:r>
    </w:p>
    <w:p w14:paraId="7EC4BA9E" w14:textId="77777777" w:rsidR="003E1B91" w:rsidRPr="00FA6BB5" w:rsidRDefault="003E1B91" w:rsidP="00B87B5D">
      <w:pPr>
        <w:ind w:left="5940"/>
        <w:rPr>
          <w:szCs w:val="24"/>
        </w:rPr>
      </w:pPr>
      <w:r w:rsidRPr="00FA6BB5">
        <w:rPr>
          <w:szCs w:val="24"/>
        </w:rPr>
        <w:t>COMUNE DI VALDAONE</w:t>
      </w:r>
    </w:p>
    <w:p w14:paraId="5C3839AE" w14:textId="77777777" w:rsidR="003E1B91" w:rsidRPr="00FA6BB5" w:rsidRDefault="003E1B91" w:rsidP="00B87B5D">
      <w:pPr>
        <w:ind w:left="5940"/>
        <w:rPr>
          <w:szCs w:val="24"/>
        </w:rPr>
      </w:pPr>
      <w:r w:rsidRPr="00FA6BB5">
        <w:rPr>
          <w:szCs w:val="24"/>
        </w:rPr>
        <w:t>UFFICIO TRIBUTI</w:t>
      </w:r>
    </w:p>
    <w:p w14:paraId="7409B2D5" w14:textId="77777777" w:rsidR="003E1B91" w:rsidRPr="00FA6BB5" w:rsidRDefault="003E1B91" w:rsidP="00B87B5D">
      <w:pPr>
        <w:ind w:left="5940"/>
        <w:rPr>
          <w:szCs w:val="24"/>
        </w:rPr>
      </w:pPr>
      <w:r w:rsidRPr="00FA6BB5">
        <w:rPr>
          <w:szCs w:val="24"/>
        </w:rPr>
        <w:t>Via Lunga n. 13</w:t>
      </w:r>
    </w:p>
    <w:p w14:paraId="331E816D" w14:textId="77777777" w:rsidR="003E1B91" w:rsidRPr="00FA6BB5" w:rsidRDefault="003E1B91" w:rsidP="00B87B5D">
      <w:pPr>
        <w:ind w:left="5940"/>
        <w:rPr>
          <w:szCs w:val="24"/>
        </w:rPr>
      </w:pPr>
      <w:proofErr w:type="gramStart"/>
      <w:r w:rsidRPr="00FA6BB5">
        <w:rPr>
          <w:szCs w:val="24"/>
        </w:rPr>
        <w:t>38091  Valdaone</w:t>
      </w:r>
      <w:proofErr w:type="gramEnd"/>
      <w:r w:rsidRPr="00FA6BB5">
        <w:rPr>
          <w:szCs w:val="24"/>
        </w:rPr>
        <w:t xml:space="preserve">  /  TN</w:t>
      </w:r>
    </w:p>
    <w:p w14:paraId="345809BE" w14:textId="77777777" w:rsidR="003E1B91" w:rsidRPr="00FA6BB5" w:rsidRDefault="003E1B91" w:rsidP="00B87B5D">
      <w:pPr>
        <w:ind w:left="5940"/>
        <w:rPr>
          <w:szCs w:val="24"/>
        </w:rPr>
      </w:pPr>
    </w:p>
    <w:p w14:paraId="307A7B04" w14:textId="77777777" w:rsidR="003E1B91" w:rsidRDefault="003E1B91" w:rsidP="00B87B5D">
      <w:pPr>
        <w:ind w:left="5940"/>
        <w:rPr>
          <w:szCs w:val="24"/>
        </w:rPr>
      </w:pPr>
    </w:p>
    <w:p w14:paraId="65CE1CBF" w14:textId="77777777" w:rsidR="00FA6BB5" w:rsidRPr="00FA6BB5" w:rsidRDefault="00FA6BB5" w:rsidP="00B87B5D">
      <w:pPr>
        <w:ind w:left="5940"/>
        <w:rPr>
          <w:szCs w:val="24"/>
        </w:rPr>
      </w:pPr>
    </w:p>
    <w:p w14:paraId="2F31B27D" w14:textId="77777777" w:rsidR="003E1B91" w:rsidRPr="00FA6BB5" w:rsidRDefault="003E1B91" w:rsidP="00B87B5D">
      <w:pPr>
        <w:ind w:left="5940"/>
        <w:rPr>
          <w:szCs w:val="24"/>
        </w:rPr>
      </w:pPr>
      <w:r w:rsidRPr="00FA6BB5">
        <w:rPr>
          <w:szCs w:val="24"/>
        </w:rPr>
        <w:t>Valdaone, __________________</w:t>
      </w:r>
    </w:p>
    <w:p w14:paraId="20993CDB" w14:textId="77777777" w:rsidR="003E1B91" w:rsidRDefault="003E1B91" w:rsidP="00B87B5D">
      <w:pPr>
        <w:rPr>
          <w:szCs w:val="24"/>
        </w:rPr>
      </w:pPr>
    </w:p>
    <w:p w14:paraId="4B6A24D9" w14:textId="77777777" w:rsidR="008101EC" w:rsidRDefault="008101EC" w:rsidP="00B87B5D">
      <w:pPr>
        <w:rPr>
          <w:szCs w:val="24"/>
        </w:rPr>
      </w:pPr>
    </w:p>
    <w:p w14:paraId="24ED68C1" w14:textId="77777777" w:rsidR="008101EC" w:rsidRDefault="008101EC" w:rsidP="00B87B5D">
      <w:pPr>
        <w:rPr>
          <w:szCs w:val="24"/>
        </w:rPr>
      </w:pPr>
    </w:p>
    <w:p w14:paraId="31C05010" w14:textId="6289D8B9" w:rsidR="00E5650D" w:rsidRPr="00D526C3" w:rsidRDefault="008101EC" w:rsidP="00B87B5D">
      <w:pPr>
        <w:rPr>
          <w:szCs w:val="24"/>
        </w:rPr>
      </w:pPr>
      <w:r w:rsidRPr="00D526C3">
        <w:rPr>
          <w:b/>
          <w:szCs w:val="24"/>
        </w:rPr>
        <w:t xml:space="preserve">OGGETTO: </w:t>
      </w:r>
      <w:r w:rsidRPr="00D526C3">
        <w:rPr>
          <w:b/>
          <w:szCs w:val="24"/>
        </w:rPr>
        <w:t>SERVIZIO IDRICO INTEGRATO</w:t>
      </w:r>
      <w:r w:rsidRPr="00D526C3">
        <w:rPr>
          <w:b/>
          <w:szCs w:val="24"/>
        </w:rPr>
        <w:t xml:space="preserve"> – RICHIESTA DI</w:t>
      </w:r>
    </w:p>
    <w:p w14:paraId="39CC39A0" w14:textId="77777777" w:rsidR="00E5650D" w:rsidRPr="00D526C3" w:rsidRDefault="00E5650D" w:rsidP="00B87B5D">
      <w:pPr>
        <w:rPr>
          <w:szCs w:val="24"/>
        </w:rPr>
      </w:pPr>
    </w:p>
    <w:p w14:paraId="6ACB715C" w14:textId="530186B9" w:rsidR="00FA6BB5" w:rsidRPr="00D526C3" w:rsidRDefault="00E5650D" w:rsidP="00D526C3">
      <w:pPr>
        <w:pStyle w:val="Titolo3"/>
        <w:spacing w:line="312" w:lineRule="auto"/>
        <w:rPr>
          <w:bCs w:val="0"/>
          <w:sz w:val="24"/>
          <w:szCs w:val="24"/>
        </w:rPr>
      </w:pPr>
      <w:r w:rsidRPr="00D526C3">
        <w:rPr>
          <w:bCs w:val="0"/>
          <w:sz w:val="24"/>
          <w:szCs w:val="24"/>
        </w:rPr>
        <w:t>|_| STIPULA -</w:t>
      </w:r>
      <w:r w:rsidR="007D561E" w:rsidRPr="00D526C3">
        <w:rPr>
          <w:bCs w:val="0"/>
          <w:sz w:val="24"/>
          <w:szCs w:val="24"/>
        </w:rPr>
        <w:t xml:space="preserve"> </w:t>
      </w:r>
      <w:r w:rsidRPr="00D526C3">
        <w:rPr>
          <w:bCs w:val="0"/>
          <w:sz w:val="24"/>
          <w:szCs w:val="24"/>
        </w:rPr>
        <w:t>|_| DISDETTA</w:t>
      </w:r>
      <w:r w:rsidR="007D561E" w:rsidRPr="00D526C3">
        <w:rPr>
          <w:bCs w:val="0"/>
          <w:sz w:val="24"/>
          <w:szCs w:val="24"/>
        </w:rPr>
        <w:t xml:space="preserve"> - |_| VOLTURA</w:t>
      </w:r>
      <w:r w:rsidR="006F332E" w:rsidRPr="00D526C3">
        <w:rPr>
          <w:bCs w:val="0"/>
          <w:sz w:val="24"/>
          <w:szCs w:val="24"/>
        </w:rPr>
        <w:t xml:space="preserve"> - |_| VARIAZIONE</w:t>
      </w:r>
      <w:r w:rsidR="007D561E" w:rsidRPr="00D526C3">
        <w:rPr>
          <w:bCs w:val="0"/>
          <w:sz w:val="24"/>
          <w:szCs w:val="24"/>
        </w:rPr>
        <w:t xml:space="preserve"> </w:t>
      </w:r>
      <w:r w:rsidRPr="00D526C3">
        <w:rPr>
          <w:bCs w:val="0"/>
          <w:sz w:val="24"/>
          <w:szCs w:val="24"/>
        </w:rPr>
        <w:t>DEL CONTRATTO</w:t>
      </w:r>
      <w:r w:rsidR="007D561E" w:rsidRPr="00D526C3">
        <w:rPr>
          <w:bCs w:val="0"/>
          <w:sz w:val="24"/>
          <w:szCs w:val="24"/>
        </w:rPr>
        <w:t xml:space="preserve"> </w:t>
      </w:r>
      <w:r w:rsidRPr="00D526C3">
        <w:rPr>
          <w:bCs w:val="0"/>
          <w:sz w:val="24"/>
          <w:szCs w:val="24"/>
        </w:rPr>
        <w:t>DI FORNITURA</w:t>
      </w:r>
    </w:p>
    <w:p w14:paraId="19C8C625" w14:textId="77777777" w:rsidR="003E1B91" w:rsidRPr="00D526C3" w:rsidRDefault="003E1B91" w:rsidP="00B87B5D">
      <w:pPr>
        <w:rPr>
          <w:szCs w:val="24"/>
        </w:rPr>
      </w:pPr>
    </w:p>
    <w:p w14:paraId="46662653" w14:textId="28546CDE" w:rsidR="00717CE8" w:rsidRPr="00D526C3" w:rsidRDefault="00717CE8" w:rsidP="008101EC">
      <w:pPr>
        <w:pStyle w:val="Titolo3"/>
        <w:spacing w:line="312" w:lineRule="auto"/>
        <w:rPr>
          <w:sz w:val="24"/>
          <w:szCs w:val="24"/>
        </w:rPr>
      </w:pPr>
      <w:r w:rsidRPr="00D526C3">
        <w:rPr>
          <w:sz w:val="24"/>
          <w:szCs w:val="24"/>
        </w:rPr>
        <w:t>|_| INSTALLAZIONE</w:t>
      </w:r>
      <w:r w:rsidR="008101EC" w:rsidRPr="00D526C3">
        <w:rPr>
          <w:sz w:val="24"/>
          <w:szCs w:val="24"/>
        </w:rPr>
        <w:t xml:space="preserve"> </w:t>
      </w:r>
      <w:r w:rsidR="00D526C3">
        <w:rPr>
          <w:sz w:val="24"/>
          <w:szCs w:val="24"/>
        </w:rPr>
        <w:t>-</w:t>
      </w:r>
      <w:r w:rsidRPr="00D526C3">
        <w:rPr>
          <w:sz w:val="24"/>
          <w:szCs w:val="24"/>
        </w:rPr>
        <w:t xml:space="preserve"> |_| SOSTITUZIONE</w:t>
      </w:r>
      <w:r w:rsidR="00CF31DA" w:rsidRPr="00D526C3">
        <w:rPr>
          <w:sz w:val="24"/>
          <w:szCs w:val="24"/>
        </w:rPr>
        <w:t xml:space="preserve"> </w:t>
      </w:r>
      <w:r w:rsidR="00D526C3">
        <w:rPr>
          <w:sz w:val="24"/>
          <w:szCs w:val="24"/>
        </w:rPr>
        <w:t>-</w:t>
      </w:r>
      <w:r w:rsidR="00CF31DA" w:rsidRPr="00D526C3">
        <w:rPr>
          <w:sz w:val="24"/>
          <w:szCs w:val="24"/>
        </w:rPr>
        <w:t xml:space="preserve"> </w:t>
      </w:r>
      <w:r w:rsidRPr="00D526C3">
        <w:rPr>
          <w:sz w:val="24"/>
          <w:szCs w:val="24"/>
        </w:rPr>
        <w:t>|_| SPOSTAMENTO</w:t>
      </w:r>
      <w:r w:rsidR="00CF31DA" w:rsidRPr="00D526C3">
        <w:rPr>
          <w:sz w:val="24"/>
          <w:szCs w:val="24"/>
        </w:rPr>
        <w:t xml:space="preserve"> </w:t>
      </w:r>
      <w:r w:rsidR="00D526C3">
        <w:rPr>
          <w:sz w:val="24"/>
          <w:szCs w:val="24"/>
        </w:rPr>
        <w:t>-</w:t>
      </w:r>
      <w:r w:rsidR="00CF31DA" w:rsidRPr="00D526C3">
        <w:rPr>
          <w:sz w:val="24"/>
          <w:szCs w:val="24"/>
        </w:rPr>
        <w:t xml:space="preserve"> </w:t>
      </w:r>
      <w:r w:rsidRPr="00D526C3">
        <w:rPr>
          <w:sz w:val="24"/>
          <w:szCs w:val="24"/>
        </w:rPr>
        <w:t>|_| RIMOZIONE</w:t>
      </w:r>
      <w:r w:rsidR="00E5650D" w:rsidRPr="00D526C3">
        <w:rPr>
          <w:sz w:val="24"/>
          <w:szCs w:val="24"/>
        </w:rPr>
        <w:t xml:space="preserve"> </w:t>
      </w:r>
      <w:r w:rsidR="00D526C3">
        <w:rPr>
          <w:sz w:val="24"/>
          <w:szCs w:val="24"/>
        </w:rPr>
        <w:t>-</w:t>
      </w:r>
      <w:r w:rsidR="00E5650D" w:rsidRPr="00D526C3">
        <w:rPr>
          <w:sz w:val="24"/>
          <w:szCs w:val="24"/>
        </w:rPr>
        <w:t xml:space="preserve"> </w:t>
      </w:r>
      <w:r w:rsidR="00D526C3">
        <w:rPr>
          <w:sz w:val="24"/>
          <w:szCs w:val="24"/>
        </w:rPr>
        <w:br/>
      </w:r>
      <w:r w:rsidR="008101EC" w:rsidRPr="00D526C3">
        <w:rPr>
          <w:sz w:val="24"/>
          <w:szCs w:val="24"/>
        </w:rPr>
        <w:t>|_| RIATTIVAZIONE</w:t>
      </w:r>
      <w:r w:rsidR="00D526C3">
        <w:rPr>
          <w:sz w:val="24"/>
          <w:szCs w:val="24"/>
        </w:rPr>
        <w:t xml:space="preserve"> - </w:t>
      </w:r>
      <w:r w:rsidRPr="00D526C3">
        <w:rPr>
          <w:sz w:val="24"/>
          <w:szCs w:val="24"/>
        </w:rPr>
        <w:t>|_| CHIUSURA</w:t>
      </w:r>
      <w:r w:rsidR="00E5650D" w:rsidRPr="00D526C3">
        <w:rPr>
          <w:sz w:val="24"/>
          <w:szCs w:val="24"/>
        </w:rPr>
        <w:t>/SIGILLATURA</w:t>
      </w:r>
      <w:r w:rsidRPr="00D526C3">
        <w:rPr>
          <w:sz w:val="24"/>
          <w:szCs w:val="24"/>
        </w:rPr>
        <w:t xml:space="preserve"> </w:t>
      </w:r>
      <w:r w:rsidR="008101EC" w:rsidRPr="00D526C3">
        <w:rPr>
          <w:sz w:val="24"/>
          <w:szCs w:val="24"/>
        </w:rPr>
        <w:t>DEL CONTATORE</w:t>
      </w:r>
      <w:r w:rsidR="00CF31DA" w:rsidRPr="00D526C3">
        <w:rPr>
          <w:sz w:val="24"/>
          <w:szCs w:val="24"/>
        </w:rPr>
        <w:t>.</w:t>
      </w:r>
    </w:p>
    <w:p w14:paraId="57D9106C" w14:textId="77777777" w:rsidR="00CF19D6" w:rsidRPr="00D526C3" w:rsidRDefault="00CF19D6" w:rsidP="00B87B5D">
      <w:pPr>
        <w:jc w:val="both"/>
        <w:rPr>
          <w:szCs w:val="24"/>
        </w:rPr>
      </w:pPr>
    </w:p>
    <w:p w14:paraId="3D57EA02" w14:textId="77777777" w:rsidR="007A14A4" w:rsidRDefault="007A14A4" w:rsidP="00B87B5D">
      <w:pPr>
        <w:jc w:val="both"/>
        <w:rPr>
          <w:szCs w:val="24"/>
        </w:rPr>
      </w:pPr>
    </w:p>
    <w:p w14:paraId="70B92258" w14:textId="77777777" w:rsidR="00FA6BB5" w:rsidRPr="00FA6BB5" w:rsidRDefault="00FA6BB5" w:rsidP="00B87B5D">
      <w:pPr>
        <w:jc w:val="both"/>
        <w:rPr>
          <w:szCs w:val="24"/>
        </w:rPr>
      </w:pPr>
    </w:p>
    <w:p w14:paraId="09677F16" w14:textId="5152EFF2" w:rsidR="00925752" w:rsidRPr="00FA6BB5" w:rsidRDefault="00925752" w:rsidP="008101EC">
      <w:pPr>
        <w:spacing w:line="360" w:lineRule="auto"/>
        <w:jc w:val="both"/>
        <w:rPr>
          <w:szCs w:val="24"/>
        </w:rPr>
      </w:pPr>
      <w:r w:rsidRPr="00FA6BB5">
        <w:rPr>
          <w:szCs w:val="24"/>
        </w:rPr>
        <w:t xml:space="preserve">_ I__ </w:t>
      </w:r>
      <w:proofErr w:type="spellStart"/>
      <w:r w:rsidRPr="00FA6BB5">
        <w:rPr>
          <w:szCs w:val="24"/>
        </w:rPr>
        <w:t>sottoscritt</w:t>
      </w:r>
      <w:proofErr w:type="spellEnd"/>
      <w:r w:rsidRPr="00FA6BB5">
        <w:rPr>
          <w:szCs w:val="24"/>
        </w:rPr>
        <w:t>_ _________________________________________________</w:t>
      </w:r>
      <w:r w:rsidR="003D1FE1" w:rsidRPr="00FA6BB5">
        <w:rPr>
          <w:szCs w:val="24"/>
        </w:rPr>
        <w:t>____</w:t>
      </w:r>
      <w:r w:rsidRPr="00FA6BB5">
        <w:rPr>
          <w:szCs w:val="24"/>
        </w:rPr>
        <w:t>_____________</w:t>
      </w:r>
      <w:r w:rsidR="00671B1F">
        <w:rPr>
          <w:szCs w:val="24"/>
        </w:rPr>
        <w:t xml:space="preserve"> </w:t>
      </w:r>
      <w:r w:rsidRPr="00FA6BB5">
        <w:rPr>
          <w:szCs w:val="24"/>
        </w:rPr>
        <w:t>nato a ________________________</w:t>
      </w:r>
      <w:r w:rsidR="008101EC">
        <w:rPr>
          <w:szCs w:val="24"/>
        </w:rPr>
        <w:t>____</w:t>
      </w:r>
      <w:r w:rsidRPr="00FA6BB5">
        <w:rPr>
          <w:szCs w:val="24"/>
        </w:rPr>
        <w:t>_____________</w:t>
      </w:r>
      <w:r w:rsidR="003D1FE1" w:rsidRPr="00FA6BB5">
        <w:rPr>
          <w:szCs w:val="24"/>
        </w:rPr>
        <w:t>__</w:t>
      </w:r>
      <w:r w:rsidRPr="00FA6BB5">
        <w:rPr>
          <w:szCs w:val="24"/>
        </w:rPr>
        <w:t>______Prov.__</w:t>
      </w:r>
      <w:r w:rsidR="008101EC">
        <w:rPr>
          <w:szCs w:val="24"/>
        </w:rPr>
        <w:t>__</w:t>
      </w:r>
      <w:r w:rsidRPr="00FA6BB5">
        <w:rPr>
          <w:szCs w:val="24"/>
        </w:rPr>
        <w:t>____ il _</w:t>
      </w:r>
      <w:r w:rsidR="003D1FE1" w:rsidRPr="00FA6BB5">
        <w:rPr>
          <w:szCs w:val="24"/>
        </w:rPr>
        <w:t>___</w:t>
      </w:r>
      <w:r w:rsidRPr="00FA6BB5">
        <w:rPr>
          <w:szCs w:val="24"/>
        </w:rPr>
        <w:t>___</w:t>
      </w:r>
      <w:r w:rsidR="008101EC">
        <w:rPr>
          <w:szCs w:val="24"/>
        </w:rPr>
        <w:t>_</w:t>
      </w:r>
      <w:r w:rsidRPr="00FA6BB5">
        <w:rPr>
          <w:szCs w:val="24"/>
        </w:rPr>
        <w:t>__________ e residente in __________________________________</w:t>
      </w:r>
      <w:r w:rsidR="008101EC">
        <w:rPr>
          <w:szCs w:val="24"/>
        </w:rPr>
        <w:t>______</w:t>
      </w:r>
      <w:r w:rsidRPr="00FA6BB5">
        <w:rPr>
          <w:szCs w:val="24"/>
        </w:rPr>
        <w:t>____________________</w:t>
      </w:r>
      <w:r w:rsidR="003D1FE1" w:rsidRPr="00FA6BB5">
        <w:rPr>
          <w:szCs w:val="24"/>
        </w:rPr>
        <w:t>____</w:t>
      </w:r>
      <w:r w:rsidRPr="00FA6BB5">
        <w:rPr>
          <w:szCs w:val="24"/>
        </w:rPr>
        <w:t>_</w:t>
      </w:r>
      <w:r w:rsidR="003D1FE1" w:rsidRPr="00FA6BB5">
        <w:rPr>
          <w:szCs w:val="24"/>
        </w:rPr>
        <w:t>_</w:t>
      </w:r>
      <w:r w:rsidRPr="00FA6BB5">
        <w:rPr>
          <w:szCs w:val="24"/>
        </w:rPr>
        <w:t>_________ via____________________________________________</w:t>
      </w:r>
      <w:r w:rsidR="008101EC">
        <w:rPr>
          <w:szCs w:val="24"/>
        </w:rPr>
        <w:t>__</w:t>
      </w:r>
      <w:r w:rsidRPr="00FA6BB5">
        <w:rPr>
          <w:szCs w:val="24"/>
        </w:rPr>
        <w:t>________________n.____</w:t>
      </w:r>
      <w:r w:rsidR="008101EC">
        <w:rPr>
          <w:szCs w:val="24"/>
        </w:rPr>
        <w:t>___</w:t>
      </w:r>
      <w:r w:rsidRPr="00FA6BB5">
        <w:rPr>
          <w:szCs w:val="24"/>
        </w:rPr>
        <w:t xml:space="preserve"> CAP_______</w:t>
      </w:r>
      <w:r w:rsidR="00671B1F">
        <w:rPr>
          <w:szCs w:val="24"/>
        </w:rPr>
        <w:t xml:space="preserve"> codice fiscale/partita IVA ____________________________________________________ </w:t>
      </w:r>
      <w:r w:rsidRPr="00FA6BB5">
        <w:rPr>
          <w:szCs w:val="24"/>
        </w:rPr>
        <w:t>in qualità di __</w:t>
      </w:r>
      <w:r w:rsidR="003D1FE1" w:rsidRPr="00FA6BB5">
        <w:rPr>
          <w:szCs w:val="24"/>
        </w:rPr>
        <w:t>_________</w:t>
      </w:r>
      <w:r w:rsidRPr="00FA6BB5">
        <w:rPr>
          <w:szCs w:val="24"/>
        </w:rPr>
        <w:t>_______</w:t>
      </w:r>
      <w:r w:rsidR="003D1FE1" w:rsidRPr="00FA6BB5">
        <w:rPr>
          <w:szCs w:val="24"/>
        </w:rPr>
        <w:t>_</w:t>
      </w:r>
      <w:r w:rsidR="007A14A4" w:rsidRPr="00FA6BB5">
        <w:rPr>
          <w:szCs w:val="24"/>
        </w:rPr>
        <w:t>_____________________</w:t>
      </w:r>
      <w:r w:rsidR="003D1FE1" w:rsidRPr="00FA6BB5">
        <w:rPr>
          <w:szCs w:val="24"/>
        </w:rPr>
        <w:t>___</w:t>
      </w:r>
      <w:r w:rsidRPr="00FA6BB5">
        <w:rPr>
          <w:szCs w:val="24"/>
        </w:rPr>
        <w:t>_________</w:t>
      </w:r>
      <w:r w:rsidR="006E15A9">
        <w:rPr>
          <w:szCs w:val="24"/>
        </w:rPr>
        <w:t>_______________</w:t>
      </w:r>
      <w:r w:rsidRPr="00FA6BB5">
        <w:rPr>
          <w:szCs w:val="24"/>
        </w:rPr>
        <w:t xml:space="preserve">__________________ della </w:t>
      </w:r>
      <w:proofErr w:type="spellStart"/>
      <w:r w:rsidRPr="00FA6BB5">
        <w:rPr>
          <w:szCs w:val="24"/>
        </w:rPr>
        <w:t>p.ed</w:t>
      </w:r>
      <w:proofErr w:type="spellEnd"/>
      <w:r w:rsidRPr="00FA6BB5">
        <w:rPr>
          <w:szCs w:val="24"/>
        </w:rPr>
        <w:t>./</w:t>
      </w:r>
      <w:proofErr w:type="spellStart"/>
      <w:r w:rsidRPr="00FA6BB5">
        <w:rPr>
          <w:szCs w:val="24"/>
        </w:rPr>
        <w:t>p.fond</w:t>
      </w:r>
      <w:proofErr w:type="spellEnd"/>
      <w:r w:rsidRPr="00FA6BB5">
        <w:rPr>
          <w:szCs w:val="24"/>
        </w:rPr>
        <w:t>. ___</w:t>
      </w:r>
      <w:r w:rsidR="007A14A4" w:rsidRPr="00FA6BB5">
        <w:rPr>
          <w:szCs w:val="24"/>
        </w:rPr>
        <w:t>_</w:t>
      </w:r>
      <w:r w:rsidR="006E15A9">
        <w:rPr>
          <w:szCs w:val="24"/>
        </w:rPr>
        <w:t>____</w:t>
      </w:r>
      <w:r w:rsidR="007A14A4" w:rsidRPr="00FA6BB5">
        <w:rPr>
          <w:szCs w:val="24"/>
        </w:rPr>
        <w:t>_</w:t>
      </w:r>
      <w:r w:rsidRPr="00FA6BB5">
        <w:rPr>
          <w:szCs w:val="24"/>
        </w:rPr>
        <w:t xml:space="preserve">____ sub. </w:t>
      </w:r>
      <w:r w:rsidR="003D1FE1" w:rsidRPr="00FA6BB5">
        <w:rPr>
          <w:szCs w:val="24"/>
        </w:rPr>
        <w:t>__</w:t>
      </w:r>
      <w:r w:rsidR="006E15A9">
        <w:rPr>
          <w:szCs w:val="24"/>
        </w:rPr>
        <w:t>________</w:t>
      </w:r>
      <w:r w:rsidR="003D1FE1" w:rsidRPr="00FA6BB5">
        <w:rPr>
          <w:szCs w:val="24"/>
        </w:rPr>
        <w:t xml:space="preserve">_ C.C. </w:t>
      </w:r>
      <w:r w:rsidR="006E15A9">
        <w:rPr>
          <w:szCs w:val="24"/>
        </w:rPr>
        <w:t>___</w:t>
      </w:r>
      <w:r w:rsidR="003D1FE1" w:rsidRPr="00FA6BB5">
        <w:rPr>
          <w:szCs w:val="24"/>
        </w:rPr>
        <w:t>__________</w:t>
      </w:r>
      <w:r w:rsidR="006E15A9">
        <w:rPr>
          <w:szCs w:val="24"/>
        </w:rPr>
        <w:t>_______</w:t>
      </w:r>
      <w:r w:rsidR="003D1FE1" w:rsidRPr="00FA6BB5">
        <w:rPr>
          <w:szCs w:val="24"/>
        </w:rPr>
        <w:t>____</w:t>
      </w:r>
      <w:r w:rsidRPr="00FA6BB5">
        <w:rPr>
          <w:szCs w:val="24"/>
        </w:rPr>
        <w:t xml:space="preserve">, sita in </w:t>
      </w:r>
      <w:r w:rsidR="007A14A4" w:rsidRPr="00FA6BB5">
        <w:rPr>
          <w:szCs w:val="24"/>
        </w:rPr>
        <w:t>______________________________________________</w:t>
      </w:r>
      <w:r w:rsidRPr="00FA6BB5">
        <w:rPr>
          <w:szCs w:val="24"/>
        </w:rPr>
        <w:t>_________________________</w:t>
      </w:r>
      <w:r w:rsidR="006E15A9">
        <w:rPr>
          <w:szCs w:val="24"/>
        </w:rPr>
        <w:t>_____</w:t>
      </w:r>
      <w:r w:rsidRPr="00FA6BB5">
        <w:rPr>
          <w:szCs w:val="24"/>
        </w:rPr>
        <w:t>____</w:t>
      </w:r>
      <w:r w:rsidR="003D1FE1" w:rsidRPr="00FA6BB5">
        <w:rPr>
          <w:szCs w:val="24"/>
        </w:rPr>
        <w:t>_____</w:t>
      </w:r>
    </w:p>
    <w:p w14:paraId="62831EDF" w14:textId="77777777" w:rsidR="007A14A4" w:rsidRPr="00D01F4E" w:rsidRDefault="007A14A4" w:rsidP="00D01F4E">
      <w:pPr>
        <w:rPr>
          <w:sz w:val="10"/>
          <w:szCs w:val="10"/>
        </w:rPr>
      </w:pPr>
    </w:p>
    <w:p w14:paraId="5B442D79" w14:textId="77777777" w:rsidR="00925752" w:rsidRPr="00FA6BB5" w:rsidRDefault="00925752" w:rsidP="007A14A4">
      <w:pPr>
        <w:spacing w:line="360" w:lineRule="auto"/>
        <w:jc w:val="center"/>
        <w:rPr>
          <w:b/>
          <w:szCs w:val="24"/>
        </w:rPr>
      </w:pPr>
      <w:r w:rsidRPr="00FA6BB5">
        <w:rPr>
          <w:b/>
          <w:szCs w:val="24"/>
        </w:rPr>
        <w:t>CHIEDE</w:t>
      </w:r>
    </w:p>
    <w:p w14:paraId="61915A57" w14:textId="77777777" w:rsidR="00925752" w:rsidRPr="00FA6BB5" w:rsidRDefault="00A01A57" w:rsidP="007A14A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a partire dal ____________________________, </w:t>
      </w:r>
      <w:r w:rsidR="000441F5" w:rsidRPr="00FA6BB5">
        <w:rPr>
          <w:szCs w:val="24"/>
        </w:rPr>
        <w:t xml:space="preserve">per </w:t>
      </w:r>
      <w:r w:rsidR="00925752" w:rsidRPr="00FA6BB5">
        <w:rPr>
          <w:szCs w:val="24"/>
        </w:rPr>
        <w:t>l’</w:t>
      </w:r>
      <w:r w:rsidR="000441F5" w:rsidRPr="00FA6BB5">
        <w:rPr>
          <w:szCs w:val="24"/>
        </w:rPr>
        <w:t xml:space="preserve">immobile </w:t>
      </w:r>
      <w:r w:rsidR="00925752" w:rsidRPr="00FA6BB5">
        <w:rPr>
          <w:szCs w:val="24"/>
        </w:rPr>
        <w:t xml:space="preserve">sopra </w:t>
      </w:r>
      <w:r w:rsidR="00B87B5D" w:rsidRPr="00FA6BB5">
        <w:rPr>
          <w:szCs w:val="24"/>
        </w:rPr>
        <w:t>indicato</w:t>
      </w:r>
      <w:r w:rsidR="00925752" w:rsidRPr="00FA6BB5">
        <w:rPr>
          <w:szCs w:val="24"/>
        </w:rPr>
        <w:t>, di:</w:t>
      </w:r>
    </w:p>
    <w:p w14:paraId="20439E37" w14:textId="77777777" w:rsidR="007A14A4" w:rsidRPr="00D01F4E" w:rsidRDefault="007A14A4" w:rsidP="007A14A4">
      <w:pPr>
        <w:spacing w:line="360" w:lineRule="auto"/>
        <w:rPr>
          <w:sz w:val="10"/>
          <w:szCs w:val="10"/>
        </w:rPr>
      </w:pPr>
    </w:p>
    <w:p w14:paraId="5D1958F4" w14:textId="08CE0032" w:rsidR="009B652C" w:rsidRDefault="009B652C" w:rsidP="007A14A4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t xml:space="preserve">|_| </w:t>
      </w:r>
      <w:r w:rsidRPr="009B652C">
        <w:rPr>
          <w:b/>
          <w:szCs w:val="24"/>
        </w:rPr>
        <w:t>stipulare</w:t>
      </w:r>
      <w:r>
        <w:rPr>
          <w:szCs w:val="24"/>
        </w:rPr>
        <w:t xml:space="preserve"> un contratto di fornitura </w:t>
      </w:r>
      <w:r w:rsidRPr="00FA6BB5">
        <w:rPr>
          <w:szCs w:val="24"/>
        </w:rPr>
        <w:t>per il servizio idrico integrato</w:t>
      </w:r>
      <w:r>
        <w:rPr>
          <w:szCs w:val="24"/>
        </w:rPr>
        <w:t xml:space="preserve"> per una nuova utenza </w:t>
      </w:r>
      <w:r w:rsidRPr="00FA6BB5">
        <w:rPr>
          <w:szCs w:val="24"/>
        </w:rPr>
        <w:t>ad uso ____________________</w:t>
      </w:r>
      <w:r>
        <w:rPr>
          <w:szCs w:val="24"/>
        </w:rPr>
        <w:t>__________________________________________________</w:t>
      </w:r>
      <w:r w:rsidR="006E15A9">
        <w:rPr>
          <w:szCs w:val="24"/>
        </w:rPr>
        <w:t>________</w:t>
      </w:r>
      <w:r>
        <w:rPr>
          <w:szCs w:val="24"/>
        </w:rPr>
        <w:t>____</w:t>
      </w:r>
    </w:p>
    <w:p w14:paraId="30767297" w14:textId="5A9EB7DE" w:rsidR="006F332E" w:rsidRDefault="006F332E" w:rsidP="006F332E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t xml:space="preserve">|_| </w:t>
      </w:r>
      <w:r w:rsidRPr="00FA6BB5">
        <w:rPr>
          <w:b/>
          <w:szCs w:val="24"/>
        </w:rPr>
        <w:t>disdire</w:t>
      </w:r>
      <w:r w:rsidRPr="00FA6BB5">
        <w:rPr>
          <w:szCs w:val="24"/>
        </w:rPr>
        <w:t xml:space="preserve"> il contratto di fornitura per il servizio idrico integrato</w:t>
      </w:r>
      <w:r>
        <w:rPr>
          <w:szCs w:val="24"/>
        </w:rPr>
        <w:t xml:space="preserve"> per l’utenza ad uso _________________________________________________________</w:t>
      </w:r>
      <w:r w:rsidR="006E15A9">
        <w:rPr>
          <w:szCs w:val="24"/>
        </w:rPr>
        <w:t>_____</w:t>
      </w:r>
      <w:r>
        <w:rPr>
          <w:szCs w:val="24"/>
        </w:rPr>
        <w:t>____________ a causa di ____________________________________________________________________________</w:t>
      </w:r>
      <w:r w:rsidR="006E15A9">
        <w:rPr>
          <w:szCs w:val="24"/>
        </w:rPr>
        <w:t>_____</w:t>
      </w:r>
      <w:r>
        <w:rPr>
          <w:szCs w:val="24"/>
        </w:rPr>
        <w:t>_</w:t>
      </w:r>
    </w:p>
    <w:p w14:paraId="4B16DE8D" w14:textId="02B87A9C" w:rsidR="006F332E" w:rsidRDefault="007D561E" w:rsidP="006F332E">
      <w:pPr>
        <w:spacing w:line="360" w:lineRule="auto"/>
        <w:ind w:left="284" w:hanging="284"/>
        <w:jc w:val="both"/>
        <w:rPr>
          <w:szCs w:val="24"/>
        </w:rPr>
      </w:pPr>
      <w:r w:rsidRPr="007D561E">
        <w:rPr>
          <w:szCs w:val="24"/>
        </w:rPr>
        <w:t xml:space="preserve">|_| </w:t>
      </w:r>
      <w:r w:rsidRPr="007D561E">
        <w:rPr>
          <w:b/>
          <w:szCs w:val="24"/>
        </w:rPr>
        <w:t>volturare</w:t>
      </w:r>
      <w:r w:rsidRPr="007D561E">
        <w:rPr>
          <w:szCs w:val="24"/>
        </w:rPr>
        <w:t xml:space="preserve"> a proprio</w:t>
      </w:r>
      <w:r w:rsidR="00170631">
        <w:rPr>
          <w:szCs w:val="24"/>
        </w:rPr>
        <w:t xml:space="preserve"> </w:t>
      </w:r>
      <w:r w:rsidRPr="007D561E">
        <w:rPr>
          <w:szCs w:val="24"/>
        </w:rPr>
        <w:t xml:space="preserve">nome </w:t>
      </w:r>
      <w:r>
        <w:rPr>
          <w:szCs w:val="24"/>
        </w:rPr>
        <w:t>il</w:t>
      </w:r>
      <w:r w:rsidR="00170631">
        <w:rPr>
          <w:szCs w:val="24"/>
        </w:rPr>
        <w:t xml:space="preserve"> </w:t>
      </w:r>
      <w:r w:rsidRPr="007D561E">
        <w:rPr>
          <w:szCs w:val="24"/>
        </w:rPr>
        <w:t>contatore</w:t>
      </w:r>
      <w:r w:rsidR="00170631">
        <w:rPr>
          <w:szCs w:val="24"/>
        </w:rPr>
        <w:t xml:space="preserve"> </w:t>
      </w:r>
      <w:r w:rsidRPr="007D561E">
        <w:rPr>
          <w:szCs w:val="24"/>
        </w:rPr>
        <w:t>n</w:t>
      </w:r>
      <w:r>
        <w:rPr>
          <w:szCs w:val="24"/>
        </w:rPr>
        <w:t>r</w:t>
      </w:r>
      <w:r w:rsidRPr="007D561E">
        <w:rPr>
          <w:szCs w:val="24"/>
        </w:rPr>
        <w:t xml:space="preserve">. </w:t>
      </w:r>
      <w:r w:rsidR="006E15A9">
        <w:rPr>
          <w:szCs w:val="24"/>
        </w:rPr>
        <w:t>_________</w:t>
      </w:r>
      <w:r>
        <w:rPr>
          <w:szCs w:val="24"/>
        </w:rPr>
        <w:t>_______________________ già</w:t>
      </w:r>
      <w:r w:rsidR="00170631">
        <w:rPr>
          <w:szCs w:val="24"/>
        </w:rPr>
        <w:t xml:space="preserve"> </w:t>
      </w:r>
      <w:r w:rsidRPr="007D561E">
        <w:rPr>
          <w:szCs w:val="24"/>
        </w:rPr>
        <w:t xml:space="preserve">intestato a </w:t>
      </w:r>
      <w:r w:rsidR="00170631">
        <w:rPr>
          <w:szCs w:val="24"/>
        </w:rPr>
        <w:br/>
      </w:r>
      <w:r>
        <w:rPr>
          <w:szCs w:val="24"/>
        </w:rPr>
        <w:t>_________</w:t>
      </w:r>
      <w:r w:rsidR="00170631">
        <w:rPr>
          <w:szCs w:val="24"/>
        </w:rPr>
        <w:t>________________________________________________________________</w:t>
      </w:r>
      <w:r w:rsidR="006E15A9">
        <w:rPr>
          <w:szCs w:val="24"/>
        </w:rPr>
        <w:t>_____</w:t>
      </w:r>
      <w:r w:rsidR="00170631">
        <w:rPr>
          <w:szCs w:val="24"/>
        </w:rPr>
        <w:t>____</w:t>
      </w:r>
      <w:r>
        <w:rPr>
          <w:szCs w:val="24"/>
        </w:rPr>
        <w:t xml:space="preserve"> </w:t>
      </w:r>
      <w:r w:rsidRPr="007D561E">
        <w:rPr>
          <w:szCs w:val="24"/>
        </w:rPr>
        <w:t xml:space="preserve">per uso </w:t>
      </w:r>
      <w:r w:rsidR="00170631">
        <w:rPr>
          <w:szCs w:val="24"/>
        </w:rPr>
        <w:t>_______________________________________________________________________</w:t>
      </w:r>
      <w:r w:rsidR="006E15A9">
        <w:rPr>
          <w:szCs w:val="24"/>
        </w:rPr>
        <w:t>_____</w:t>
      </w:r>
      <w:r w:rsidR="00671B1F">
        <w:rPr>
          <w:szCs w:val="24"/>
        </w:rPr>
        <w:t xml:space="preserve"> </w:t>
      </w:r>
    </w:p>
    <w:p w14:paraId="47649CF1" w14:textId="675694F4" w:rsidR="006F332E" w:rsidRDefault="006F332E" w:rsidP="006F332E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lastRenderedPageBreak/>
        <w:t xml:space="preserve">|_| </w:t>
      </w:r>
      <w:r w:rsidRPr="006F332E">
        <w:rPr>
          <w:szCs w:val="24"/>
        </w:rPr>
        <w:t>stipulare</w:t>
      </w:r>
      <w:r>
        <w:rPr>
          <w:szCs w:val="24"/>
        </w:rPr>
        <w:t xml:space="preserve"> un contratto di fornitura </w:t>
      </w:r>
      <w:r w:rsidRPr="00FA6BB5">
        <w:rPr>
          <w:szCs w:val="24"/>
        </w:rPr>
        <w:t>per il servizio idrico integrato</w:t>
      </w:r>
      <w:r>
        <w:rPr>
          <w:szCs w:val="24"/>
        </w:rPr>
        <w:t xml:space="preserve"> per una </w:t>
      </w:r>
      <w:r w:rsidRPr="006F332E">
        <w:rPr>
          <w:b/>
          <w:szCs w:val="24"/>
        </w:rPr>
        <w:t>variazione</w:t>
      </w:r>
      <w:r>
        <w:rPr>
          <w:szCs w:val="24"/>
        </w:rPr>
        <w:t xml:space="preserve"> di utenza </w:t>
      </w:r>
      <w:r w:rsidRPr="00FA6BB5">
        <w:rPr>
          <w:szCs w:val="24"/>
        </w:rPr>
        <w:t>d</w:t>
      </w:r>
      <w:r>
        <w:rPr>
          <w:szCs w:val="24"/>
        </w:rPr>
        <w:t>a</w:t>
      </w:r>
      <w:r w:rsidRPr="00FA6BB5">
        <w:rPr>
          <w:szCs w:val="24"/>
        </w:rPr>
        <w:t xml:space="preserve"> uso ____________________</w:t>
      </w:r>
      <w:r>
        <w:rPr>
          <w:szCs w:val="24"/>
        </w:rPr>
        <w:t>___________________________</w:t>
      </w:r>
      <w:r w:rsidR="006E15A9">
        <w:rPr>
          <w:szCs w:val="24"/>
        </w:rPr>
        <w:t>_________</w:t>
      </w:r>
      <w:r>
        <w:rPr>
          <w:szCs w:val="24"/>
        </w:rPr>
        <w:t>_________________________ a uso</w:t>
      </w:r>
      <w:r w:rsidRPr="00FA6BB5">
        <w:rPr>
          <w:szCs w:val="24"/>
        </w:rPr>
        <w:t>____________________</w:t>
      </w:r>
      <w:r>
        <w:rPr>
          <w:szCs w:val="24"/>
        </w:rPr>
        <w:t>_________________________________</w:t>
      </w:r>
      <w:r w:rsidR="006E15A9">
        <w:rPr>
          <w:szCs w:val="24"/>
        </w:rPr>
        <w:t>_______</w:t>
      </w:r>
      <w:r>
        <w:rPr>
          <w:szCs w:val="24"/>
        </w:rPr>
        <w:t>___________________</w:t>
      </w:r>
    </w:p>
    <w:p w14:paraId="79E59B98" w14:textId="77777777" w:rsidR="007A14A4" w:rsidRPr="00FA6BB5" w:rsidRDefault="00925752" w:rsidP="007A14A4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t xml:space="preserve">|_| </w:t>
      </w:r>
      <w:r w:rsidRPr="00FA6BB5">
        <w:rPr>
          <w:b/>
          <w:szCs w:val="24"/>
        </w:rPr>
        <w:t>installare</w:t>
      </w:r>
      <w:r w:rsidRPr="00FA6BB5">
        <w:rPr>
          <w:szCs w:val="24"/>
        </w:rPr>
        <w:t xml:space="preserve"> </w:t>
      </w:r>
      <w:r w:rsidR="00B87B5D" w:rsidRPr="00FA6BB5">
        <w:rPr>
          <w:szCs w:val="24"/>
        </w:rPr>
        <w:t xml:space="preserve">il </w:t>
      </w:r>
      <w:r w:rsidRPr="00FA6BB5">
        <w:rPr>
          <w:szCs w:val="24"/>
        </w:rPr>
        <w:t xml:space="preserve">contatore </w:t>
      </w:r>
      <w:r w:rsidR="00B87B5D" w:rsidRPr="00FA6BB5">
        <w:rPr>
          <w:szCs w:val="24"/>
        </w:rPr>
        <w:t>per una</w:t>
      </w:r>
      <w:r w:rsidRPr="00FA6BB5">
        <w:rPr>
          <w:szCs w:val="24"/>
        </w:rPr>
        <w:t xml:space="preserve"> nuova utenza</w:t>
      </w:r>
    </w:p>
    <w:p w14:paraId="788F1272" w14:textId="5EF9587B" w:rsidR="00925752" w:rsidRPr="00FA6BB5" w:rsidRDefault="00925752" w:rsidP="007A14A4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t xml:space="preserve">|_| </w:t>
      </w:r>
      <w:r w:rsidR="00B87B5D" w:rsidRPr="00FA6BB5">
        <w:rPr>
          <w:b/>
          <w:szCs w:val="24"/>
        </w:rPr>
        <w:t>sostituire</w:t>
      </w:r>
      <w:r w:rsidR="00B87B5D" w:rsidRPr="00FA6BB5">
        <w:rPr>
          <w:szCs w:val="24"/>
        </w:rPr>
        <w:t xml:space="preserve"> </w:t>
      </w:r>
      <w:r w:rsidRPr="00FA6BB5">
        <w:rPr>
          <w:szCs w:val="24"/>
        </w:rPr>
        <w:t>il contatore nr</w:t>
      </w:r>
      <w:r w:rsidR="00B87B5D" w:rsidRPr="00FA6BB5">
        <w:rPr>
          <w:szCs w:val="24"/>
        </w:rPr>
        <w:t>.</w:t>
      </w:r>
      <w:r w:rsidR="007A14A4" w:rsidRPr="00FA6BB5">
        <w:rPr>
          <w:szCs w:val="24"/>
        </w:rPr>
        <w:t xml:space="preserve"> ______</w:t>
      </w:r>
      <w:r w:rsidRPr="00FA6BB5">
        <w:rPr>
          <w:szCs w:val="24"/>
        </w:rPr>
        <w:t>__</w:t>
      </w:r>
      <w:r w:rsidR="00B87B5D" w:rsidRPr="00FA6BB5">
        <w:rPr>
          <w:szCs w:val="24"/>
        </w:rPr>
        <w:t>____________</w:t>
      </w:r>
      <w:r w:rsidRPr="00FA6BB5">
        <w:rPr>
          <w:szCs w:val="24"/>
        </w:rPr>
        <w:t xml:space="preserve">______ in quanto |_| </w:t>
      </w:r>
      <w:r w:rsidR="00717CE8" w:rsidRPr="00FA6BB5">
        <w:rPr>
          <w:szCs w:val="24"/>
        </w:rPr>
        <w:t>rotto</w:t>
      </w:r>
      <w:r w:rsidR="00B87B5D" w:rsidRPr="00FA6BB5">
        <w:rPr>
          <w:szCs w:val="24"/>
        </w:rPr>
        <w:t xml:space="preserve"> |_| </w:t>
      </w:r>
      <w:r w:rsidR="00717CE8" w:rsidRPr="00FA6BB5">
        <w:rPr>
          <w:szCs w:val="24"/>
        </w:rPr>
        <w:t>bloccato</w:t>
      </w:r>
      <w:r w:rsidRPr="00FA6BB5">
        <w:rPr>
          <w:szCs w:val="24"/>
        </w:rPr>
        <w:t xml:space="preserve"> |_| </w:t>
      </w:r>
      <w:r w:rsidR="00FA6BB5" w:rsidRPr="00FA6BB5">
        <w:rPr>
          <w:szCs w:val="24"/>
        </w:rPr>
        <w:t>altro</w:t>
      </w:r>
      <w:r w:rsidR="00B87B5D" w:rsidRPr="00FA6BB5">
        <w:rPr>
          <w:szCs w:val="24"/>
        </w:rPr>
        <w:t xml:space="preserve"> a causa di _</w:t>
      </w:r>
      <w:r w:rsidRPr="00FA6BB5">
        <w:rPr>
          <w:szCs w:val="24"/>
        </w:rPr>
        <w:t>________________</w:t>
      </w:r>
      <w:r w:rsidR="006E15A9">
        <w:rPr>
          <w:szCs w:val="24"/>
        </w:rPr>
        <w:t>______</w:t>
      </w:r>
      <w:r w:rsidRPr="00FA6BB5">
        <w:rPr>
          <w:szCs w:val="24"/>
        </w:rPr>
        <w:t>____</w:t>
      </w:r>
      <w:r w:rsidR="002C78CA" w:rsidRPr="00FA6BB5">
        <w:rPr>
          <w:szCs w:val="24"/>
        </w:rPr>
        <w:t>______________</w:t>
      </w:r>
      <w:r w:rsidR="00FA6BB5" w:rsidRPr="00FA6BB5">
        <w:rPr>
          <w:szCs w:val="24"/>
        </w:rPr>
        <w:t>_____________________</w:t>
      </w:r>
      <w:r w:rsidR="002C78CA" w:rsidRPr="00FA6BB5">
        <w:rPr>
          <w:szCs w:val="24"/>
        </w:rPr>
        <w:t>_____________</w:t>
      </w:r>
    </w:p>
    <w:p w14:paraId="23C3A5EA" w14:textId="1906BE33" w:rsidR="00B87B5D" w:rsidRPr="00FA6BB5" w:rsidRDefault="00B87B5D" w:rsidP="007A14A4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t xml:space="preserve">|_| </w:t>
      </w:r>
      <w:r w:rsidRPr="00FA6BB5">
        <w:rPr>
          <w:b/>
          <w:szCs w:val="24"/>
        </w:rPr>
        <w:t>spostare</w:t>
      </w:r>
      <w:r w:rsidRPr="00FA6BB5">
        <w:rPr>
          <w:szCs w:val="24"/>
        </w:rPr>
        <w:t xml:space="preserve"> il contatore nr. ___</w:t>
      </w:r>
      <w:r w:rsidR="00FA6BB5" w:rsidRPr="00FA6BB5">
        <w:rPr>
          <w:szCs w:val="24"/>
        </w:rPr>
        <w:t>______________________</w:t>
      </w:r>
      <w:r w:rsidRPr="00FA6BB5">
        <w:rPr>
          <w:szCs w:val="24"/>
        </w:rPr>
        <w:t>_ a causa di _______________________</w:t>
      </w:r>
      <w:r w:rsidR="00FA6BB5" w:rsidRPr="00FA6BB5">
        <w:rPr>
          <w:szCs w:val="24"/>
        </w:rPr>
        <w:t xml:space="preserve"> </w:t>
      </w:r>
      <w:r w:rsidRPr="00FA6BB5">
        <w:rPr>
          <w:szCs w:val="24"/>
        </w:rPr>
        <w:t>_____________________________________________________</w:t>
      </w:r>
      <w:r w:rsidR="00FA6BB5" w:rsidRPr="00FA6BB5">
        <w:rPr>
          <w:szCs w:val="24"/>
        </w:rPr>
        <w:t>__________</w:t>
      </w:r>
      <w:r w:rsidR="006E15A9">
        <w:rPr>
          <w:szCs w:val="24"/>
        </w:rPr>
        <w:t>_________</w:t>
      </w:r>
      <w:r w:rsidR="00FA6BB5" w:rsidRPr="00FA6BB5">
        <w:rPr>
          <w:szCs w:val="24"/>
        </w:rPr>
        <w:t>__________</w:t>
      </w:r>
    </w:p>
    <w:p w14:paraId="23C0B749" w14:textId="0F81A98A" w:rsidR="00E5650D" w:rsidRPr="00FA6BB5" w:rsidRDefault="00E5650D" w:rsidP="00E5650D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t xml:space="preserve">|_| </w:t>
      </w:r>
      <w:r w:rsidRPr="00FA6BB5">
        <w:rPr>
          <w:b/>
          <w:szCs w:val="24"/>
        </w:rPr>
        <w:t>rimuovere</w:t>
      </w:r>
      <w:r w:rsidRPr="00FA6BB5">
        <w:rPr>
          <w:szCs w:val="24"/>
        </w:rPr>
        <w:t xml:space="preserve"> il contatore nr. _______________________ a </w:t>
      </w:r>
      <w:r>
        <w:rPr>
          <w:szCs w:val="24"/>
        </w:rPr>
        <w:t xml:space="preserve">seguito </w:t>
      </w:r>
      <w:r w:rsidRPr="00FA6BB5">
        <w:rPr>
          <w:szCs w:val="24"/>
        </w:rPr>
        <w:t>di</w:t>
      </w:r>
      <w:r>
        <w:rPr>
          <w:szCs w:val="24"/>
        </w:rPr>
        <w:t xml:space="preserve"> _______________________</w:t>
      </w:r>
      <w:r w:rsidRPr="00FA6BB5">
        <w:rPr>
          <w:szCs w:val="24"/>
        </w:rPr>
        <w:t xml:space="preserve"> </w:t>
      </w:r>
      <w:r>
        <w:rPr>
          <w:szCs w:val="24"/>
        </w:rPr>
        <w:t>________</w:t>
      </w:r>
      <w:r w:rsidRPr="00FA6BB5">
        <w:rPr>
          <w:szCs w:val="24"/>
        </w:rPr>
        <w:t>______________________________________________________________</w:t>
      </w:r>
      <w:r w:rsidR="006E15A9">
        <w:rPr>
          <w:szCs w:val="24"/>
        </w:rPr>
        <w:t>_____</w:t>
      </w:r>
      <w:r w:rsidRPr="00FA6BB5">
        <w:rPr>
          <w:szCs w:val="24"/>
        </w:rPr>
        <w:t>_______</w:t>
      </w:r>
    </w:p>
    <w:p w14:paraId="3344249E" w14:textId="77777777" w:rsidR="00B87B5D" w:rsidRPr="00FA6BB5" w:rsidRDefault="00DA1DF0" w:rsidP="007A14A4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t xml:space="preserve">|_| </w:t>
      </w:r>
      <w:r w:rsidR="00E5650D">
        <w:rPr>
          <w:b/>
          <w:szCs w:val="24"/>
        </w:rPr>
        <w:t>chiudere/</w:t>
      </w:r>
      <w:r w:rsidR="00B87B5D" w:rsidRPr="009D46BB">
        <w:rPr>
          <w:b/>
          <w:szCs w:val="24"/>
        </w:rPr>
        <w:t>sigillare</w:t>
      </w:r>
      <w:r w:rsidR="00B87B5D" w:rsidRPr="00FA6BB5">
        <w:rPr>
          <w:szCs w:val="24"/>
        </w:rPr>
        <w:t xml:space="preserve"> </w:t>
      </w:r>
      <w:r w:rsidR="009D46BB">
        <w:rPr>
          <w:szCs w:val="24"/>
        </w:rPr>
        <w:t xml:space="preserve">il </w:t>
      </w:r>
      <w:r w:rsidR="00B87B5D" w:rsidRPr="00FA6BB5">
        <w:rPr>
          <w:szCs w:val="24"/>
        </w:rPr>
        <w:t xml:space="preserve">contatore nr. ______________________ </w:t>
      </w:r>
    </w:p>
    <w:p w14:paraId="583D849C" w14:textId="77777777" w:rsidR="00B87B5D" w:rsidRPr="00FA6BB5" w:rsidRDefault="00B87B5D" w:rsidP="007A14A4">
      <w:pPr>
        <w:spacing w:line="360" w:lineRule="auto"/>
        <w:ind w:left="284" w:hanging="284"/>
        <w:jc w:val="both"/>
        <w:rPr>
          <w:szCs w:val="24"/>
        </w:rPr>
      </w:pPr>
      <w:r w:rsidRPr="00FA6BB5">
        <w:rPr>
          <w:szCs w:val="24"/>
        </w:rPr>
        <w:t xml:space="preserve">|_| </w:t>
      </w:r>
      <w:r w:rsidR="00FA6BB5" w:rsidRPr="00FA6BB5">
        <w:rPr>
          <w:b/>
          <w:szCs w:val="24"/>
        </w:rPr>
        <w:t xml:space="preserve">riattivare </w:t>
      </w:r>
      <w:r w:rsidR="00FA6BB5" w:rsidRPr="00FA6BB5">
        <w:rPr>
          <w:szCs w:val="24"/>
        </w:rPr>
        <w:t>il</w:t>
      </w:r>
      <w:r w:rsidR="00FA6BB5" w:rsidRPr="00FA6BB5">
        <w:rPr>
          <w:b/>
          <w:szCs w:val="24"/>
        </w:rPr>
        <w:t xml:space="preserve"> </w:t>
      </w:r>
      <w:r w:rsidR="00FA6BB5" w:rsidRPr="00FA6BB5">
        <w:rPr>
          <w:szCs w:val="24"/>
        </w:rPr>
        <w:t xml:space="preserve">contatore già installato e precedentemente sigillato nr. </w:t>
      </w:r>
      <w:r w:rsidR="00E5650D">
        <w:rPr>
          <w:szCs w:val="24"/>
        </w:rPr>
        <w:t>____</w:t>
      </w:r>
      <w:r w:rsidR="00FA6BB5" w:rsidRPr="00FA6BB5">
        <w:rPr>
          <w:szCs w:val="24"/>
        </w:rPr>
        <w:t xml:space="preserve">____________________ </w:t>
      </w:r>
    </w:p>
    <w:p w14:paraId="4B152BE3" w14:textId="77777777" w:rsidR="00B87B5D" w:rsidRDefault="00B87B5D" w:rsidP="00FA6BB5">
      <w:pPr>
        <w:pStyle w:val="Corpodeltesto"/>
        <w:spacing w:line="360" w:lineRule="auto"/>
        <w:rPr>
          <w:szCs w:val="24"/>
        </w:rPr>
      </w:pPr>
    </w:p>
    <w:p w14:paraId="06418DCB" w14:textId="77777777" w:rsidR="00671B1F" w:rsidRDefault="00671B1F" w:rsidP="00FA6BB5">
      <w:pPr>
        <w:pStyle w:val="Corpodeltesto"/>
        <w:spacing w:line="360" w:lineRule="auto"/>
        <w:rPr>
          <w:szCs w:val="24"/>
        </w:rPr>
      </w:pPr>
      <w:r>
        <w:rPr>
          <w:szCs w:val="24"/>
        </w:rPr>
        <w:t>A seguito della richiesta sopra indicata si dichiara che il misuratore segna mc. ________________.</w:t>
      </w:r>
    </w:p>
    <w:p w14:paraId="1BE94E8F" w14:textId="77777777" w:rsidR="00671B1F" w:rsidRPr="00FA6BB5" w:rsidRDefault="00671B1F" w:rsidP="00FA6BB5">
      <w:pPr>
        <w:pStyle w:val="Corpodeltesto"/>
        <w:spacing w:line="360" w:lineRule="auto"/>
        <w:rPr>
          <w:szCs w:val="24"/>
        </w:rPr>
      </w:pPr>
    </w:p>
    <w:p w14:paraId="6077850F" w14:textId="77777777" w:rsidR="00426AB0" w:rsidRPr="00FA6BB5" w:rsidRDefault="00A01A57" w:rsidP="00FA6BB5">
      <w:pPr>
        <w:pStyle w:val="Corpodeltesto"/>
        <w:spacing w:line="360" w:lineRule="auto"/>
        <w:rPr>
          <w:szCs w:val="24"/>
        </w:rPr>
      </w:pPr>
      <w:r>
        <w:rPr>
          <w:szCs w:val="24"/>
        </w:rPr>
        <w:t xml:space="preserve">Nelle richieste ove è necessario l’intervento sulla parte dell’impianto, </w:t>
      </w:r>
      <w:r w:rsidR="00426AB0" w:rsidRPr="00FA6BB5">
        <w:rPr>
          <w:szCs w:val="24"/>
        </w:rPr>
        <w:t>si chiede:</w:t>
      </w:r>
    </w:p>
    <w:p w14:paraId="64388ABB" w14:textId="77777777" w:rsidR="00426AB0" w:rsidRPr="00FA6BB5" w:rsidRDefault="00426AB0" w:rsidP="009D46BB">
      <w:pPr>
        <w:pStyle w:val="Corpodeltesto"/>
        <w:spacing w:line="360" w:lineRule="auto"/>
        <w:ind w:left="284" w:hanging="284"/>
        <w:rPr>
          <w:szCs w:val="24"/>
        </w:rPr>
      </w:pPr>
      <w:r w:rsidRPr="00FA6BB5">
        <w:rPr>
          <w:szCs w:val="24"/>
        </w:rPr>
        <w:t>|_| che venga eseguito da un Vostro incaricato</w:t>
      </w:r>
      <w:r w:rsidR="00125A80" w:rsidRPr="00FA6BB5">
        <w:rPr>
          <w:szCs w:val="24"/>
        </w:rPr>
        <w:t xml:space="preserve"> con spese a carico del richiedente</w:t>
      </w:r>
      <w:r w:rsidR="00376281">
        <w:rPr>
          <w:szCs w:val="24"/>
        </w:rPr>
        <w:t>.</w:t>
      </w:r>
    </w:p>
    <w:p w14:paraId="682F128E" w14:textId="77777777" w:rsidR="00426AB0" w:rsidRDefault="00426AB0" w:rsidP="00FA6BB5">
      <w:pPr>
        <w:pStyle w:val="Corpodeltesto"/>
        <w:spacing w:line="360" w:lineRule="auto"/>
        <w:ind w:left="284" w:hanging="284"/>
        <w:rPr>
          <w:szCs w:val="24"/>
        </w:rPr>
      </w:pPr>
      <w:r w:rsidRPr="00FA6BB5">
        <w:rPr>
          <w:szCs w:val="24"/>
        </w:rPr>
        <w:t>|_| l’autorizzazione ad effettuare il lavoro con un proprio installatore di fiducia in possesso dei requisiti tecnico professionali ai sensi della Legge nr. 46/1990 e ss.mm.</w:t>
      </w:r>
    </w:p>
    <w:p w14:paraId="70E7BDA1" w14:textId="77777777" w:rsidR="00082702" w:rsidRPr="00082702" w:rsidRDefault="00082702" w:rsidP="00082702">
      <w:pPr>
        <w:pStyle w:val="Corpodeltesto2"/>
        <w:ind w:left="284"/>
        <w:rPr>
          <w:sz w:val="24"/>
          <w:szCs w:val="24"/>
        </w:rPr>
      </w:pPr>
      <w:r w:rsidRPr="00082702">
        <w:rPr>
          <w:sz w:val="24"/>
          <w:szCs w:val="24"/>
        </w:rPr>
        <w:t>A tal proposito si dichiara che i lavori verranno effettuati con l’osservanza di tutte le disposizioni del Regolamento Comunale per il Servizio Acquedotto vigente.</w:t>
      </w:r>
    </w:p>
    <w:p w14:paraId="0562C6D9" w14:textId="77777777" w:rsidR="00082702" w:rsidRPr="00FA6BB5" w:rsidRDefault="00082702" w:rsidP="00FA6BB5">
      <w:pPr>
        <w:pStyle w:val="Corpodeltesto"/>
        <w:spacing w:line="360" w:lineRule="auto"/>
        <w:ind w:left="284" w:hanging="284"/>
        <w:rPr>
          <w:szCs w:val="24"/>
        </w:rPr>
      </w:pPr>
    </w:p>
    <w:p w14:paraId="397321F6" w14:textId="77777777" w:rsidR="00426AB0" w:rsidRDefault="00426AB0" w:rsidP="00FA6BB5">
      <w:pPr>
        <w:pStyle w:val="Corpodeltesto"/>
        <w:spacing w:line="360" w:lineRule="auto"/>
        <w:ind w:left="6521"/>
        <w:jc w:val="center"/>
        <w:rPr>
          <w:szCs w:val="24"/>
        </w:rPr>
      </w:pPr>
    </w:p>
    <w:p w14:paraId="10EABDE0" w14:textId="77777777" w:rsidR="00CF31DA" w:rsidRDefault="00CF31DA" w:rsidP="00CF31DA">
      <w:pPr>
        <w:pStyle w:val="Corpodeltesto"/>
        <w:spacing w:line="360" w:lineRule="auto"/>
        <w:rPr>
          <w:szCs w:val="24"/>
        </w:rPr>
      </w:pPr>
      <w:r>
        <w:rPr>
          <w:szCs w:val="24"/>
        </w:rPr>
        <w:t>NOTE: 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1882F63F" w14:textId="77777777" w:rsidR="00CF31DA" w:rsidRDefault="00CF31DA" w:rsidP="00FA6BB5">
      <w:pPr>
        <w:pStyle w:val="Corpodeltesto"/>
        <w:spacing w:line="360" w:lineRule="auto"/>
        <w:ind w:left="6521"/>
        <w:jc w:val="center"/>
        <w:rPr>
          <w:szCs w:val="24"/>
        </w:rPr>
      </w:pPr>
    </w:p>
    <w:p w14:paraId="732D8761" w14:textId="77777777" w:rsidR="00CF31DA" w:rsidRPr="00FA6BB5" w:rsidRDefault="00CF31DA" w:rsidP="00FA6BB5">
      <w:pPr>
        <w:pStyle w:val="Corpodeltesto"/>
        <w:spacing w:line="360" w:lineRule="auto"/>
        <w:ind w:left="6521"/>
        <w:jc w:val="center"/>
        <w:rPr>
          <w:szCs w:val="24"/>
        </w:rPr>
      </w:pPr>
    </w:p>
    <w:p w14:paraId="34AF92CB" w14:textId="77777777" w:rsidR="00925752" w:rsidRPr="00FA6BB5" w:rsidRDefault="00925752" w:rsidP="00FA6BB5">
      <w:pPr>
        <w:pStyle w:val="Corpodeltesto"/>
        <w:spacing w:line="360" w:lineRule="auto"/>
        <w:ind w:left="6521"/>
        <w:jc w:val="center"/>
        <w:rPr>
          <w:szCs w:val="24"/>
        </w:rPr>
      </w:pPr>
      <w:r w:rsidRPr="00FA6BB5">
        <w:rPr>
          <w:szCs w:val="24"/>
        </w:rPr>
        <w:t>FIRMA DEL RICHIEDENTE</w:t>
      </w:r>
    </w:p>
    <w:p w14:paraId="4E9F47A4" w14:textId="77777777" w:rsidR="00925752" w:rsidRPr="00FA6BB5" w:rsidRDefault="00925752" w:rsidP="00FA6BB5">
      <w:pPr>
        <w:pStyle w:val="Corpodeltesto"/>
        <w:spacing w:line="360" w:lineRule="auto"/>
        <w:ind w:left="6521"/>
        <w:jc w:val="center"/>
        <w:rPr>
          <w:szCs w:val="24"/>
        </w:rPr>
      </w:pPr>
    </w:p>
    <w:p w14:paraId="4F8C4CDF" w14:textId="77777777" w:rsidR="00925752" w:rsidRPr="00FA6BB5" w:rsidRDefault="00925752" w:rsidP="00FA6BB5">
      <w:pPr>
        <w:pStyle w:val="Corpodeltesto"/>
        <w:spacing w:line="360" w:lineRule="auto"/>
        <w:ind w:left="6521"/>
        <w:jc w:val="center"/>
        <w:rPr>
          <w:szCs w:val="24"/>
        </w:rPr>
      </w:pPr>
      <w:r w:rsidRPr="00FA6BB5">
        <w:rPr>
          <w:szCs w:val="24"/>
        </w:rPr>
        <w:t>_________________________</w:t>
      </w:r>
    </w:p>
    <w:sectPr w:rsidR="00925752" w:rsidRPr="00FA6BB5" w:rsidSect="008101EC">
      <w:pgSz w:w="11907" w:h="16840"/>
      <w:pgMar w:top="1134" w:right="851" w:bottom="851" w:left="851" w:header="72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364DD" w14:textId="77777777" w:rsidR="008F7EBB" w:rsidRDefault="008F7EBB">
      <w:r>
        <w:separator/>
      </w:r>
    </w:p>
  </w:endnote>
  <w:endnote w:type="continuationSeparator" w:id="0">
    <w:p w14:paraId="52189686" w14:textId="77777777" w:rsidR="008F7EBB" w:rsidRDefault="008F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FC40A" w14:textId="77777777" w:rsidR="008F7EBB" w:rsidRDefault="008F7EBB">
      <w:r>
        <w:separator/>
      </w:r>
    </w:p>
  </w:footnote>
  <w:footnote w:type="continuationSeparator" w:id="0">
    <w:p w14:paraId="58E716CA" w14:textId="77777777" w:rsidR="008F7EBB" w:rsidRDefault="008F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31C0"/>
    <w:multiLevelType w:val="hybridMultilevel"/>
    <w:tmpl w:val="CCD48E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66B82"/>
    <w:multiLevelType w:val="hybridMultilevel"/>
    <w:tmpl w:val="F79EF7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B3E27"/>
    <w:multiLevelType w:val="hybridMultilevel"/>
    <w:tmpl w:val="D78CA8F0"/>
    <w:lvl w:ilvl="0" w:tplc="BA12C7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2DED"/>
    <w:multiLevelType w:val="singleLevel"/>
    <w:tmpl w:val="45E241CE"/>
    <w:lvl w:ilvl="0">
      <w:start w:val="1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70D037E8"/>
    <w:multiLevelType w:val="hybridMultilevel"/>
    <w:tmpl w:val="06EABC9C"/>
    <w:lvl w:ilvl="0" w:tplc="2B582F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A1BE0"/>
    <w:multiLevelType w:val="hybridMultilevel"/>
    <w:tmpl w:val="1DFEF8B8"/>
    <w:lvl w:ilvl="0" w:tplc="EAE27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439579">
    <w:abstractNumId w:val="3"/>
  </w:num>
  <w:num w:numId="2" w16cid:durableId="1367680561">
    <w:abstractNumId w:val="5"/>
  </w:num>
  <w:num w:numId="3" w16cid:durableId="1282111681">
    <w:abstractNumId w:val="1"/>
  </w:num>
  <w:num w:numId="4" w16cid:durableId="1654605084">
    <w:abstractNumId w:val="0"/>
  </w:num>
  <w:num w:numId="5" w16cid:durableId="2103604907">
    <w:abstractNumId w:val="2"/>
  </w:num>
  <w:num w:numId="6" w16cid:durableId="1038890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4B"/>
    <w:rsid w:val="00021FC3"/>
    <w:rsid w:val="000441F5"/>
    <w:rsid w:val="00082702"/>
    <w:rsid w:val="000E4133"/>
    <w:rsid w:val="00125A80"/>
    <w:rsid w:val="00132D09"/>
    <w:rsid w:val="001378BA"/>
    <w:rsid w:val="00165B88"/>
    <w:rsid w:val="00170631"/>
    <w:rsid w:val="00191890"/>
    <w:rsid w:val="001D0A12"/>
    <w:rsid w:val="002014F6"/>
    <w:rsid w:val="0023059F"/>
    <w:rsid w:val="002A0B24"/>
    <w:rsid w:val="002C78CA"/>
    <w:rsid w:val="002F190E"/>
    <w:rsid w:val="003417FE"/>
    <w:rsid w:val="00363EF1"/>
    <w:rsid w:val="00376281"/>
    <w:rsid w:val="003D1FE1"/>
    <w:rsid w:val="003E1B91"/>
    <w:rsid w:val="00426AB0"/>
    <w:rsid w:val="004A67E4"/>
    <w:rsid w:val="004D0552"/>
    <w:rsid w:val="004D5936"/>
    <w:rsid w:val="004D7722"/>
    <w:rsid w:val="004F1FBC"/>
    <w:rsid w:val="004F7305"/>
    <w:rsid w:val="005967FA"/>
    <w:rsid w:val="00622523"/>
    <w:rsid w:val="00671B1F"/>
    <w:rsid w:val="006E15A9"/>
    <w:rsid w:val="006F332E"/>
    <w:rsid w:val="00717CE8"/>
    <w:rsid w:val="007A14A4"/>
    <w:rsid w:val="007D561E"/>
    <w:rsid w:val="007D6EB0"/>
    <w:rsid w:val="007E7FD2"/>
    <w:rsid w:val="008101EC"/>
    <w:rsid w:val="0085341C"/>
    <w:rsid w:val="008754FD"/>
    <w:rsid w:val="00896F9D"/>
    <w:rsid w:val="008B7710"/>
    <w:rsid w:val="008F7EBB"/>
    <w:rsid w:val="009116CE"/>
    <w:rsid w:val="00925752"/>
    <w:rsid w:val="009B652C"/>
    <w:rsid w:val="009D46BB"/>
    <w:rsid w:val="00A01A57"/>
    <w:rsid w:val="00A448C9"/>
    <w:rsid w:val="00A5361D"/>
    <w:rsid w:val="00A70EAB"/>
    <w:rsid w:val="00A808EF"/>
    <w:rsid w:val="00AC0278"/>
    <w:rsid w:val="00AF57BF"/>
    <w:rsid w:val="00B2552D"/>
    <w:rsid w:val="00B54BEE"/>
    <w:rsid w:val="00B56FAD"/>
    <w:rsid w:val="00B87B5D"/>
    <w:rsid w:val="00B95AEF"/>
    <w:rsid w:val="00C3110A"/>
    <w:rsid w:val="00C31791"/>
    <w:rsid w:val="00C543BF"/>
    <w:rsid w:val="00C57CD2"/>
    <w:rsid w:val="00CB2D86"/>
    <w:rsid w:val="00CF0E40"/>
    <w:rsid w:val="00CF19D6"/>
    <w:rsid w:val="00CF31DA"/>
    <w:rsid w:val="00D01F4E"/>
    <w:rsid w:val="00D2463A"/>
    <w:rsid w:val="00D526C3"/>
    <w:rsid w:val="00DA1DF0"/>
    <w:rsid w:val="00DA4E7A"/>
    <w:rsid w:val="00DE514B"/>
    <w:rsid w:val="00E5650D"/>
    <w:rsid w:val="00F1342F"/>
    <w:rsid w:val="00F335F6"/>
    <w:rsid w:val="00F518DD"/>
    <w:rsid w:val="00F56A8E"/>
    <w:rsid w:val="00FA6BB5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BFDDC6"/>
  <w15:chartTrackingRefBased/>
  <w15:docId w15:val="{FCDB9E0C-C134-4132-969D-3145BA7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framePr w:w="4124" w:h="1405" w:hSpace="141" w:wrap="around" w:vAnchor="text" w:hAnchor="page" w:x="3141" w:y="230"/>
      <w:jc w:val="center"/>
      <w:outlineLvl w:val="1"/>
    </w:pPr>
    <w:rPr>
      <w:b/>
      <w:sz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C027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link w:val="CorpodeltestoCarattere"/>
    <w:pPr>
      <w:jc w:val="both"/>
    </w:pPr>
  </w:style>
  <w:style w:type="paragraph" w:customStyle="1" w:styleId="a">
    <w:name w:val=":)"/>
  </w:style>
  <w:style w:type="paragraph" w:styleId="Didascalia">
    <w:name w:val="caption"/>
    <w:basedOn w:val="Normale"/>
    <w:next w:val="Normale"/>
    <w:qFormat/>
    <w:pPr>
      <w:framePr w:w="6269" w:h="872" w:hSpace="141" w:wrap="around" w:vAnchor="text" w:hAnchor="page" w:x="3165" w:y="445"/>
      <w:jc w:val="center"/>
    </w:pPr>
    <w:rPr>
      <w:b/>
      <w:bCs/>
      <w:sz w:val="28"/>
    </w:rPr>
  </w:style>
  <w:style w:type="paragraph" w:styleId="Corpodeltesto2">
    <w:name w:val="Body Text 2"/>
    <w:basedOn w:val="Normale"/>
    <w:link w:val="Corpodeltesto2Carattere"/>
    <w:pPr>
      <w:spacing w:line="360" w:lineRule="auto"/>
      <w:jc w:val="both"/>
    </w:pPr>
    <w:rPr>
      <w:sz w:val="20"/>
    </w:rPr>
  </w:style>
  <w:style w:type="paragraph" w:styleId="Rientrocorpodeltesto">
    <w:name w:val="Body Text Indent"/>
    <w:basedOn w:val="Normale"/>
    <w:pPr>
      <w:ind w:left="567" w:hanging="567"/>
      <w:jc w:val="both"/>
    </w:pPr>
    <w:rPr>
      <w:sz w:val="20"/>
    </w:rPr>
  </w:style>
  <w:style w:type="paragraph" w:styleId="Testofumetto">
    <w:name w:val="Balloon Text"/>
    <w:basedOn w:val="Normale"/>
    <w:semiHidden/>
    <w:rsid w:val="00CF0E4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F7305"/>
    <w:rPr>
      <w:b/>
      <w:bCs/>
      <w:sz w:val="24"/>
    </w:rPr>
  </w:style>
  <w:style w:type="character" w:customStyle="1" w:styleId="Titolo2Carattere">
    <w:name w:val="Titolo 2 Carattere"/>
    <w:basedOn w:val="Carpredefinitoparagrafo"/>
    <w:link w:val="Titolo2"/>
    <w:rsid w:val="004F7305"/>
    <w:rPr>
      <w:b/>
      <w:sz w:val="18"/>
    </w:rPr>
  </w:style>
  <w:style w:type="character" w:styleId="Collegamentoipertestuale">
    <w:name w:val="Hyperlink"/>
    <w:basedOn w:val="Carpredefinitoparagrafo"/>
    <w:rsid w:val="004F7305"/>
    <w:rPr>
      <w:color w:val="0000FF"/>
      <w:u w:val="single"/>
    </w:rPr>
  </w:style>
  <w:style w:type="character" w:customStyle="1" w:styleId="Titolo9Carattere">
    <w:name w:val="Titolo 9 Carattere"/>
    <w:basedOn w:val="Carpredefinitoparagrafo"/>
    <w:link w:val="Titolo9"/>
    <w:semiHidden/>
    <w:rsid w:val="00AC0278"/>
    <w:rPr>
      <w:rFonts w:ascii="Cambria" w:eastAsia="Times New Roman" w:hAnsi="Cambria" w:cs="Times New Roman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90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925752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8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etterabaseDa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LetterabaseDaone.dot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Daone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DAONE</dc:creator>
  <cp:keywords/>
  <cp:lastModifiedBy>Doris Losa</cp:lastModifiedBy>
  <cp:revision>2</cp:revision>
  <cp:lastPrinted>2024-05-27T11:55:00Z</cp:lastPrinted>
  <dcterms:created xsi:type="dcterms:W3CDTF">2024-05-27T11:55:00Z</dcterms:created>
  <dcterms:modified xsi:type="dcterms:W3CDTF">2024-05-27T11:55:00Z</dcterms:modified>
</cp:coreProperties>
</file>